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81375" w14:textId="77777777" w:rsidR="000650FE" w:rsidRDefault="000650FE">
      <w:pPr>
        <w:pStyle w:val="Ttulodeseccin"/>
      </w:pPr>
      <w:r>
        <w:t>Informe Semanal de actividades realizadas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349"/>
      </w:tblGrid>
      <w:tr w:rsidR="000650FE" w14:paraId="6551EA2C" w14:textId="77777777">
        <w:tc>
          <w:tcPr>
            <w:tcW w:w="2197" w:type="dxa"/>
          </w:tcPr>
          <w:p w14:paraId="2C4F3138" w14:textId="77777777" w:rsidR="000650FE" w:rsidRDefault="00152337">
            <w:r>
              <w:t>Estudiante</w:t>
            </w:r>
            <w:r w:rsidR="000650FE">
              <w:t>:</w:t>
            </w:r>
          </w:p>
        </w:tc>
        <w:tc>
          <w:tcPr>
            <w:tcW w:w="7349" w:type="dxa"/>
          </w:tcPr>
          <w:p w14:paraId="751FF048" w14:textId="77777777" w:rsidR="000650FE" w:rsidRDefault="000650FE"/>
        </w:tc>
      </w:tr>
      <w:tr w:rsidR="000650FE" w14:paraId="2C15BD7E" w14:textId="77777777">
        <w:tc>
          <w:tcPr>
            <w:tcW w:w="2197" w:type="dxa"/>
          </w:tcPr>
          <w:p w14:paraId="1291891B" w14:textId="77777777" w:rsidR="000650FE" w:rsidRDefault="000650FE">
            <w:r>
              <w:t>Empresa:</w:t>
            </w:r>
          </w:p>
        </w:tc>
        <w:tc>
          <w:tcPr>
            <w:tcW w:w="7349" w:type="dxa"/>
          </w:tcPr>
          <w:p w14:paraId="74459298" w14:textId="77777777" w:rsidR="000650FE" w:rsidRDefault="000650FE"/>
        </w:tc>
      </w:tr>
      <w:tr w:rsidR="000650FE" w14:paraId="6B35C6A9" w14:textId="77777777">
        <w:tc>
          <w:tcPr>
            <w:tcW w:w="2197" w:type="dxa"/>
          </w:tcPr>
          <w:p w14:paraId="59135061" w14:textId="77777777" w:rsidR="000650FE" w:rsidRDefault="000650FE">
            <w:r>
              <w:t>Supervisor:</w:t>
            </w:r>
          </w:p>
        </w:tc>
        <w:tc>
          <w:tcPr>
            <w:tcW w:w="7349" w:type="dxa"/>
          </w:tcPr>
          <w:p w14:paraId="54FF8FA0" w14:textId="77777777" w:rsidR="000650FE" w:rsidRDefault="000650FE"/>
        </w:tc>
      </w:tr>
      <w:tr w:rsidR="000650FE" w14:paraId="7614955A" w14:textId="77777777">
        <w:tc>
          <w:tcPr>
            <w:tcW w:w="2197" w:type="dxa"/>
          </w:tcPr>
          <w:p w14:paraId="091343EC" w14:textId="77777777" w:rsidR="000650FE" w:rsidRDefault="000650FE">
            <w:r>
              <w:t>Tipo de Práctica:</w:t>
            </w:r>
          </w:p>
        </w:tc>
        <w:tc>
          <w:tcPr>
            <w:tcW w:w="7349" w:type="dxa"/>
          </w:tcPr>
          <w:p w14:paraId="43217865" w14:textId="77777777" w:rsidR="000650FE" w:rsidRDefault="000650FE"/>
        </w:tc>
      </w:tr>
    </w:tbl>
    <w:p w14:paraId="0EB295A9" w14:textId="77777777" w:rsidR="000650FE" w:rsidRDefault="000650FE">
      <w:pPr>
        <w:pStyle w:val="Titulotercernivel"/>
      </w:pPr>
      <w:r>
        <w:t xml:space="preserve">Semana 1, del </w:t>
      </w:r>
      <w:proofErr w:type="spellStart"/>
      <w:r>
        <w:t>dd</w:t>
      </w:r>
      <w:proofErr w:type="spellEnd"/>
      <w:r>
        <w:t>/mm/</w:t>
      </w:r>
      <w:proofErr w:type="spellStart"/>
      <w:r>
        <w:t>aa</w:t>
      </w:r>
      <w:proofErr w:type="spellEnd"/>
      <w:r>
        <w:t xml:space="preserve"> al </w:t>
      </w:r>
      <w:proofErr w:type="spellStart"/>
      <w:r>
        <w:t>dd</w:t>
      </w:r>
      <w:proofErr w:type="spellEnd"/>
      <w:r>
        <w:t>/mm/</w:t>
      </w:r>
      <w:proofErr w:type="spellStart"/>
      <w:r>
        <w:t>aa</w:t>
      </w:r>
      <w:proofErr w:type="spellEnd"/>
      <w:r w:rsidR="00306CE7">
        <w:t xml:space="preserve">, xx horas.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306CE7" w:rsidRPr="00306CE7" w14:paraId="2900B45C" w14:textId="77777777" w:rsidTr="00306CE7">
        <w:tc>
          <w:tcPr>
            <w:tcW w:w="9606" w:type="dxa"/>
          </w:tcPr>
          <w:p w14:paraId="74242086" w14:textId="77777777" w:rsidR="00306CE7" w:rsidRPr="00306CE7" w:rsidRDefault="00306CE7" w:rsidP="00306CE7">
            <w:r w:rsidRPr="00306CE7">
              <w:t>Descripción general de actividades desarrolladas en el periodo (750 caracteres con espacio incluido)</w:t>
            </w:r>
          </w:p>
        </w:tc>
      </w:tr>
      <w:tr w:rsidR="00306CE7" w:rsidRPr="00306CE7" w14:paraId="47B12298" w14:textId="77777777" w:rsidTr="00306CE7">
        <w:tc>
          <w:tcPr>
            <w:tcW w:w="9606" w:type="dxa"/>
          </w:tcPr>
          <w:p w14:paraId="1B13F4AE" w14:textId="77777777" w:rsidR="00306CE7" w:rsidRPr="00306CE7" w:rsidRDefault="00306CE7" w:rsidP="00306CE7">
            <w:r w:rsidRPr="00306CE7">
              <w:t>Haga un listado de las actividades desarrolladas, adjuntando una breve descripción de cada actividad.</w:t>
            </w:r>
          </w:p>
          <w:p w14:paraId="679E8715" w14:textId="77777777" w:rsidR="00306CE7" w:rsidRPr="00306CE7" w:rsidRDefault="00306CE7" w:rsidP="00306CE7"/>
        </w:tc>
      </w:tr>
    </w:tbl>
    <w:p w14:paraId="7189059F" w14:textId="77777777" w:rsidR="00306CE7" w:rsidRPr="00306CE7" w:rsidRDefault="00306CE7" w:rsidP="00306CE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306CE7" w:rsidRPr="00306CE7" w14:paraId="73B5114F" w14:textId="77777777" w:rsidTr="00306CE7">
        <w:tc>
          <w:tcPr>
            <w:tcW w:w="9606" w:type="dxa"/>
          </w:tcPr>
          <w:p w14:paraId="30A98DE3" w14:textId="77777777" w:rsidR="00306CE7" w:rsidRPr="00306CE7" w:rsidRDefault="00306CE7" w:rsidP="00306CE7">
            <w:r w:rsidRPr="00306CE7">
              <w:t>Actividades de entrega de información (500 caracteres con espacio incluido)</w:t>
            </w:r>
          </w:p>
        </w:tc>
      </w:tr>
      <w:tr w:rsidR="00306CE7" w:rsidRPr="00306CE7" w14:paraId="68624FA4" w14:textId="77777777" w:rsidTr="00306CE7">
        <w:tc>
          <w:tcPr>
            <w:tcW w:w="9606" w:type="dxa"/>
          </w:tcPr>
          <w:p w14:paraId="0465E75C" w14:textId="77777777" w:rsidR="00306CE7" w:rsidRPr="00306CE7" w:rsidRDefault="00306CE7" w:rsidP="00306CE7">
            <w:r w:rsidRPr="00306CE7">
              <w:t>Haga referencia de actividades en las cuales debió entregar información a pares, superiores u otros trabajadores de la empresa, por ejemplo: presentaciones, informes, etc.</w:t>
            </w:r>
          </w:p>
          <w:p w14:paraId="54695803" w14:textId="77777777" w:rsidR="00306CE7" w:rsidRPr="00306CE7" w:rsidRDefault="00306CE7" w:rsidP="00306CE7"/>
        </w:tc>
      </w:tr>
    </w:tbl>
    <w:p w14:paraId="1E963DA4" w14:textId="77777777" w:rsidR="00306CE7" w:rsidRPr="00306CE7" w:rsidRDefault="00306CE7" w:rsidP="00306CE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306CE7" w:rsidRPr="00306CE7" w14:paraId="75BD513E" w14:textId="77777777" w:rsidTr="00306CE7">
        <w:tc>
          <w:tcPr>
            <w:tcW w:w="9606" w:type="dxa"/>
          </w:tcPr>
          <w:p w14:paraId="04C7881C" w14:textId="77777777" w:rsidR="00306CE7" w:rsidRPr="00306CE7" w:rsidRDefault="00306CE7" w:rsidP="00306CE7">
            <w:r w:rsidRPr="00306CE7">
              <w:t>Actividades de retroalimentación (500 caracteres con espacio incluido)</w:t>
            </w:r>
          </w:p>
        </w:tc>
      </w:tr>
      <w:tr w:rsidR="00306CE7" w:rsidRPr="00306CE7" w14:paraId="6DB03964" w14:textId="77777777" w:rsidTr="00306CE7">
        <w:tc>
          <w:tcPr>
            <w:tcW w:w="9606" w:type="dxa"/>
          </w:tcPr>
          <w:p w14:paraId="7AE2A4C4" w14:textId="77777777" w:rsidR="00306CE7" w:rsidRPr="00306CE7" w:rsidRDefault="00306CE7" w:rsidP="00306CE7">
            <w:r w:rsidRPr="00306CE7">
              <w:t>Haga referencia de actividades en las cuales recibió retroalimentación por parte de pares, superiores u otros trabajadores de la empresa, por ejemplo: reuniones, entrevistas, correos, etc.</w:t>
            </w:r>
          </w:p>
          <w:p w14:paraId="63D7ED1C" w14:textId="77777777" w:rsidR="00306CE7" w:rsidRPr="00306CE7" w:rsidRDefault="00306CE7" w:rsidP="00306CE7"/>
        </w:tc>
      </w:tr>
    </w:tbl>
    <w:p w14:paraId="1C969296" w14:textId="77777777" w:rsidR="000650FE" w:rsidRDefault="000650FE"/>
    <w:p w14:paraId="578255A3" w14:textId="77777777" w:rsidR="009B4CA0" w:rsidRDefault="009B4CA0" w:rsidP="009B4CA0">
      <w:r>
        <w:t>Poner especial atención al correcto uso del idioma, y antes de entregar el informe semanal firmado a la Dirección de Estudios (junto con la demás documentación), revise la ortografía, la acentuación y la redacción del mismo. Los informes mal redactados o con faltas de ortografía y/o acentuación serán rechazados, teniendo el alumno una única oportunidad de corregirlo.</w:t>
      </w:r>
    </w:p>
    <w:p w14:paraId="3E1C438E" w14:textId="77777777" w:rsidR="009B4CA0" w:rsidRDefault="009B4CA0" w:rsidP="009B4CA0"/>
    <w:p w14:paraId="5D58634B" w14:textId="77777777" w:rsidR="009B4CA0" w:rsidRDefault="009B4CA0" w:rsidP="009B4CA0">
      <w:r>
        <w:t>Tener en cuenta que un informe técnico:</w:t>
      </w:r>
    </w:p>
    <w:p w14:paraId="22E623BE" w14:textId="77777777" w:rsidR="009B4CA0" w:rsidRDefault="009B4CA0" w:rsidP="009B4CA0">
      <w:r>
        <w:t>-    Se escribe en tercera persona singular</w:t>
      </w:r>
    </w:p>
    <w:p w14:paraId="71F5EE49" w14:textId="77777777" w:rsidR="009B4CA0" w:rsidRDefault="009B4CA0" w:rsidP="009B4CA0">
      <w:r>
        <w:t>-    Se redacta en lenguaje formal y atemporal (no usar formas verbales en pasado simple)</w:t>
      </w:r>
    </w:p>
    <w:p w14:paraId="02C3648E" w14:textId="77777777" w:rsidR="009B4CA0" w:rsidRDefault="009B4CA0" w:rsidP="009B4CA0">
      <w:r>
        <w:t>-    Las oraciones deben ser de un largo apropiado</w:t>
      </w:r>
    </w:p>
    <w:p w14:paraId="1CF53CC8" w14:textId="77777777" w:rsidR="009B4CA0" w:rsidRDefault="009B4CA0" w:rsidP="009B4CA0">
      <w:r>
        <w:t>-    Un párrafo desarrolla una única idea</w:t>
      </w:r>
    </w:p>
    <w:p w14:paraId="07298A0C" w14:textId="77777777" w:rsidR="009B4CA0" w:rsidRDefault="009B4CA0" w:rsidP="009B4CA0"/>
    <w:p w14:paraId="5FA19A1E" w14:textId="77777777" w:rsidR="000650FE" w:rsidRDefault="009B4CA0" w:rsidP="009B4CA0">
      <w:r>
        <w:t>Párrafos de varias líneas correspondientes a una única oración claramente no reflejan un buen estilo de redacción. Asimismo, oraciones largas llenas de comas para intercalar ideas laterales que suelen distraer del punto central tampoco son recomendables.</w:t>
      </w:r>
    </w:p>
    <w:p w14:paraId="55A24DBC" w14:textId="77777777" w:rsidR="000650FE" w:rsidRDefault="00306CE7">
      <w:pPr>
        <w:pStyle w:val="Titulotercernivel"/>
      </w:pPr>
      <w:r>
        <w:br w:type="column"/>
      </w:r>
      <w:r w:rsidR="000650FE">
        <w:lastRenderedPageBreak/>
        <w:t xml:space="preserve">Semana 2, del </w:t>
      </w:r>
      <w:proofErr w:type="spellStart"/>
      <w:r w:rsidR="000650FE">
        <w:t>dd</w:t>
      </w:r>
      <w:proofErr w:type="spellEnd"/>
      <w:r w:rsidR="000650FE">
        <w:t>/mm/</w:t>
      </w:r>
      <w:proofErr w:type="spellStart"/>
      <w:r w:rsidR="000650FE">
        <w:t>aa</w:t>
      </w:r>
      <w:proofErr w:type="spellEnd"/>
      <w:r w:rsidR="000650FE">
        <w:t xml:space="preserve"> al </w:t>
      </w:r>
      <w:proofErr w:type="spellStart"/>
      <w:r w:rsidR="000650FE">
        <w:t>dd</w:t>
      </w:r>
      <w:proofErr w:type="spellEnd"/>
      <w:r w:rsidR="000650FE">
        <w:t>/mm/</w:t>
      </w:r>
      <w:proofErr w:type="spellStart"/>
      <w:r w:rsidR="000650FE">
        <w:t>aa</w:t>
      </w:r>
      <w:proofErr w:type="spellEnd"/>
      <w:r>
        <w:t>, xx horas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306CE7" w:rsidRPr="00306CE7" w14:paraId="12724FE6" w14:textId="77777777" w:rsidTr="00306CE7">
        <w:tc>
          <w:tcPr>
            <w:tcW w:w="9606" w:type="dxa"/>
          </w:tcPr>
          <w:p w14:paraId="4E8D0129" w14:textId="77777777" w:rsidR="00306CE7" w:rsidRPr="00306CE7" w:rsidRDefault="00306CE7" w:rsidP="00306CE7">
            <w:r w:rsidRPr="00306CE7">
              <w:t>Descripción general de actividades desarrolladas en el periodo (750 caracteres con espacio incluido)</w:t>
            </w:r>
          </w:p>
        </w:tc>
      </w:tr>
      <w:tr w:rsidR="00306CE7" w:rsidRPr="00306CE7" w14:paraId="6CEE663C" w14:textId="77777777" w:rsidTr="00306CE7">
        <w:tc>
          <w:tcPr>
            <w:tcW w:w="9606" w:type="dxa"/>
          </w:tcPr>
          <w:p w14:paraId="466FE167" w14:textId="77777777" w:rsidR="00306CE7" w:rsidRPr="00306CE7" w:rsidRDefault="00306CE7" w:rsidP="00306CE7">
            <w:r w:rsidRPr="00306CE7">
              <w:t>Haga un listado de las actividades desarrolladas, adjuntando una breve descripción de cada actividad.</w:t>
            </w:r>
          </w:p>
          <w:p w14:paraId="4D2704C2" w14:textId="77777777" w:rsidR="00306CE7" w:rsidRPr="00306CE7" w:rsidRDefault="00306CE7" w:rsidP="00306CE7"/>
        </w:tc>
      </w:tr>
    </w:tbl>
    <w:p w14:paraId="10D4EAE2" w14:textId="77777777" w:rsidR="00306CE7" w:rsidRPr="00306CE7" w:rsidRDefault="00306CE7" w:rsidP="00306CE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306CE7" w:rsidRPr="00306CE7" w14:paraId="65670512" w14:textId="77777777" w:rsidTr="00306CE7">
        <w:tc>
          <w:tcPr>
            <w:tcW w:w="9606" w:type="dxa"/>
          </w:tcPr>
          <w:p w14:paraId="5343A6E8" w14:textId="77777777" w:rsidR="00306CE7" w:rsidRPr="00306CE7" w:rsidRDefault="00306CE7" w:rsidP="00306CE7">
            <w:r w:rsidRPr="00306CE7">
              <w:t>Actividades de entrega de información (500 caracteres con espacio incluido)</w:t>
            </w:r>
          </w:p>
        </w:tc>
      </w:tr>
      <w:tr w:rsidR="00306CE7" w:rsidRPr="00306CE7" w14:paraId="157963BB" w14:textId="77777777" w:rsidTr="00306CE7">
        <w:tc>
          <w:tcPr>
            <w:tcW w:w="9606" w:type="dxa"/>
          </w:tcPr>
          <w:p w14:paraId="3C3A67DE" w14:textId="77777777" w:rsidR="00306CE7" w:rsidRPr="00306CE7" w:rsidRDefault="00306CE7" w:rsidP="00306CE7">
            <w:r w:rsidRPr="00306CE7">
              <w:t>Haga referencia de actividades en las cuales debió entregar información a pares, superiores u otros trabajadores de la empresa, por ejemplo: presentaciones, informes, etc.</w:t>
            </w:r>
          </w:p>
          <w:p w14:paraId="27AF91CE" w14:textId="77777777" w:rsidR="00306CE7" w:rsidRPr="00306CE7" w:rsidRDefault="00306CE7" w:rsidP="00306CE7"/>
        </w:tc>
      </w:tr>
    </w:tbl>
    <w:p w14:paraId="6CF3B2E1" w14:textId="77777777" w:rsidR="00306CE7" w:rsidRPr="00306CE7" w:rsidRDefault="00306CE7" w:rsidP="00306CE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306CE7" w:rsidRPr="00306CE7" w14:paraId="2CD23AC9" w14:textId="77777777" w:rsidTr="00306CE7">
        <w:tc>
          <w:tcPr>
            <w:tcW w:w="9606" w:type="dxa"/>
          </w:tcPr>
          <w:p w14:paraId="5C22598C" w14:textId="77777777" w:rsidR="00306CE7" w:rsidRPr="00306CE7" w:rsidRDefault="00306CE7" w:rsidP="00306CE7">
            <w:r w:rsidRPr="00306CE7">
              <w:t>Actividades de retroalimentación (500 caracteres con espacio incluido)</w:t>
            </w:r>
          </w:p>
        </w:tc>
      </w:tr>
      <w:tr w:rsidR="00306CE7" w:rsidRPr="00306CE7" w14:paraId="195C5254" w14:textId="77777777" w:rsidTr="00306CE7">
        <w:tc>
          <w:tcPr>
            <w:tcW w:w="9606" w:type="dxa"/>
          </w:tcPr>
          <w:p w14:paraId="1825EC37" w14:textId="77777777" w:rsidR="00306CE7" w:rsidRPr="00306CE7" w:rsidRDefault="00306CE7" w:rsidP="00306CE7">
            <w:r w:rsidRPr="00306CE7">
              <w:t>Haga referencia de actividades en las cuales recibió retroalimentación por parte de pares, superiores u otros trabajadores de la empresa, por ejemplo: reuniones, entrevistas, correos, etc.</w:t>
            </w:r>
          </w:p>
          <w:p w14:paraId="01E3C07E" w14:textId="77777777" w:rsidR="00306CE7" w:rsidRPr="00306CE7" w:rsidRDefault="00306CE7" w:rsidP="00306CE7"/>
        </w:tc>
      </w:tr>
    </w:tbl>
    <w:p w14:paraId="05CF2EF9" w14:textId="77777777" w:rsidR="000650FE" w:rsidRDefault="000650FE"/>
    <w:p w14:paraId="7849B163" w14:textId="77777777" w:rsidR="000650FE" w:rsidRDefault="000650FE"/>
    <w:p w14:paraId="3E27263D" w14:textId="77777777" w:rsidR="000650FE" w:rsidRDefault="000650FE"/>
    <w:p w14:paraId="7EF2D4FD" w14:textId="77777777" w:rsidR="000650FE" w:rsidRDefault="000650FE">
      <w:pPr>
        <w:pStyle w:val="Titulotercernivel"/>
      </w:pPr>
    </w:p>
    <w:p w14:paraId="44E1DE27" w14:textId="77777777" w:rsidR="000650FE" w:rsidRDefault="00306CE7">
      <w:pPr>
        <w:pStyle w:val="Titulotercernivel"/>
      </w:pPr>
      <w:r>
        <w:br w:type="column"/>
      </w:r>
      <w:r w:rsidR="000650FE">
        <w:lastRenderedPageBreak/>
        <w:t xml:space="preserve">Semana 3, del </w:t>
      </w:r>
      <w:proofErr w:type="spellStart"/>
      <w:r w:rsidR="000650FE">
        <w:t>dd</w:t>
      </w:r>
      <w:proofErr w:type="spellEnd"/>
      <w:r w:rsidR="000650FE">
        <w:t>/mm/</w:t>
      </w:r>
      <w:proofErr w:type="spellStart"/>
      <w:r w:rsidR="000650FE">
        <w:t>aa</w:t>
      </w:r>
      <w:proofErr w:type="spellEnd"/>
      <w:r w:rsidR="000650FE">
        <w:t xml:space="preserve"> al </w:t>
      </w:r>
      <w:proofErr w:type="spellStart"/>
      <w:r w:rsidR="000650FE">
        <w:t>dd</w:t>
      </w:r>
      <w:proofErr w:type="spellEnd"/>
      <w:r w:rsidR="000650FE">
        <w:t>/mm/</w:t>
      </w:r>
      <w:proofErr w:type="spellStart"/>
      <w:r w:rsidR="000650FE">
        <w:t>aa</w:t>
      </w:r>
      <w:proofErr w:type="spellEnd"/>
      <w:r>
        <w:t>, xx horas.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306CE7" w:rsidRPr="00306CE7" w14:paraId="30168FAD" w14:textId="77777777" w:rsidTr="00306CE7">
        <w:tc>
          <w:tcPr>
            <w:tcW w:w="9606" w:type="dxa"/>
          </w:tcPr>
          <w:p w14:paraId="28145BE8" w14:textId="77777777" w:rsidR="00306CE7" w:rsidRPr="00306CE7" w:rsidRDefault="00306CE7" w:rsidP="00306CE7">
            <w:r w:rsidRPr="00306CE7">
              <w:t>Descripción general de actividades desarrolladas en el periodo (750 caracteres con espacio incluido)</w:t>
            </w:r>
          </w:p>
        </w:tc>
      </w:tr>
      <w:tr w:rsidR="00306CE7" w:rsidRPr="00306CE7" w14:paraId="1244B586" w14:textId="77777777" w:rsidTr="00306CE7">
        <w:tc>
          <w:tcPr>
            <w:tcW w:w="9606" w:type="dxa"/>
          </w:tcPr>
          <w:p w14:paraId="6C92A2C2" w14:textId="77777777" w:rsidR="00306CE7" w:rsidRPr="00306CE7" w:rsidRDefault="00306CE7" w:rsidP="00306CE7">
            <w:r w:rsidRPr="00306CE7">
              <w:t>Haga un listado de las actividades desarrolladas, adjuntando una breve descripción de cada actividad.</w:t>
            </w:r>
          </w:p>
          <w:p w14:paraId="507ACE2F" w14:textId="77777777" w:rsidR="00306CE7" w:rsidRPr="00306CE7" w:rsidRDefault="00306CE7" w:rsidP="00306CE7"/>
        </w:tc>
      </w:tr>
    </w:tbl>
    <w:p w14:paraId="70F47DFD" w14:textId="77777777" w:rsidR="00306CE7" w:rsidRPr="00306CE7" w:rsidRDefault="00306CE7" w:rsidP="00306CE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306CE7" w:rsidRPr="00306CE7" w14:paraId="7CF323A5" w14:textId="77777777" w:rsidTr="00306CE7">
        <w:tc>
          <w:tcPr>
            <w:tcW w:w="9606" w:type="dxa"/>
          </w:tcPr>
          <w:p w14:paraId="6E924878" w14:textId="77777777" w:rsidR="00306CE7" w:rsidRPr="00306CE7" w:rsidRDefault="00306CE7" w:rsidP="00306CE7">
            <w:r w:rsidRPr="00306CE7">
              <w:t>Actividades de entrega de información (500 caracteres con espacio incluido)</w:t>
            </w:r>
          </w:p>
        </w:tc>
      </w:tr>
      <w:tr w:rsidR="00306CE7" w:rsidRPr="00306CE7" w14:paraId="33B8F7F1" w14:textId="77777777" w:rsidTr="00306CE7">
        <w:tc>
          <w:tcPr>
            <w:tcW w:w="9606" w:type="dxa"/>
          </w:tcPr>
          <w:p w14:paraId="16AB5B1E" w14:textId="77777777" w:rsidR="00306CE7" w:rsidRPr="00306CE7" w:rsidRDefault="00306CE7" w:rsidP="00306CE7">
            <w:r w:rsidRPr="00306CE7">
              <w:t>Haga referencia de actividades en las cuales debió entregar información a pares, superiores u otros trabajadores de la empresa, por ejemplo: presentaciones, informes, etc.</w:t>
            </w:r>
          </w:p>
          <w:p w14:paraId="46D35036" w14:textId="77777777" w:rsidR="00306CE7" w:rsidRPr="00306CE7" w:rsidRDefault="00306CE7" w:rsidP="00306CE7"/>
        </w:tc>
      </w:tr>
    </w:tbl>
    <w:p w14:paraId="5A0CA799" w14:textId="77777777" w:rsidR="00306CE7" w:rsidRPr="00306CE7" w:rsidRDefault="00306CE7" w:rsidP="00306CE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306CE7" w:rsidRPr="00306CE7" w14:paraId="6E80E122" w14:textId="77777777" w:rsidTr="00306CE7">
        <w:tc>
          <w:tcPr>
            <w:tcW w:w="9606" w:type="dxa"/>
          </w:tcPr>
          <w:p w14:paraId="32868AA0" w14:textId="77777777" w:rsidR="00306CE7" w:rsidRPr="00306CE7" w:rsidRDefault="00306CE7" w:rsidP="00306CE7">
            <w:r w:rsidRPr="00306CE7">
              <w:t>Actividades de retroalimentación (500 caracteres con espacio incluido)</w:t>
            </w:r>
          </w:p>
        </w:tc>
      </w:tr>
      <w:tr w:rsidR="00306CE7" w:rsidRPr="00306CE7" w14:paraId="7890E90D" w14:textId="77777777" w:rsidTr="00306CE7">
        <w:tc>
          <w:tcPr>
            <w:tcW w:w="9606" w:type="dxa"/>
          </w:tcPr>
          <w:p w14:paraId="6149BA5A" w14:textId="77777777" w:rsidR="00306CE7" w:rsidRPr="00306CE7" w:rsidRDefault="00306CE7" w:rsidP="00306CE7">
            <w:r w:rsidRPr="00306CE7">
              <w:t>Haga referencia de actividades en las cuales recibió retroalimentación por parte de pares, superiores u otros trabajadores de la empresa, por ejemplo: reuniones, entrevistas, correos, etc.</w:t>
            </w:r>
          </w:p>
          <w:p w14:paraId="647F0933" w14:textId="77777777" w:rsidR="00306CE7" w:rsidRPr="00306CE7" w:rsidRDefault="00306CE7" w:rsidP="00306CE7"/>
        </w:tc>
      </w:tr>
    </w:tbl>
    <w:p w14:paraId="6A499DC4" w14:textId="77777777" w:rsidR="000650FE" w:rsidRDefault="000650FE"/>
    <w:p w14:paraId="253666C2" w14:textId="77777777" w:rsidR="000650FE" w:rsidRDefault="000650FE"/>
    <w:p w14:paraId="3310F24D" w14:textId="77777777" w:rsidR="000650FE" w:rsidRDefault="000650FE"/>
    <w:p w14:paraId="2C2C34F0" w14:textId="77777777" w:rsidR="000650FE" w:rsidRDefault="000650FE"/>
    <w:p w14:paraId="36F7A12C" w14:textId="77777777" w:rsidR="000650FE" w:rsidRDefault="000650FE"/>
    <w:p w14:paraId="54EEE17C" w14:textId="77777777" w:rsidR="000650FE" w:rsidRDefault="000650FE"/>
    <w:p w14:paraId="6B4D3D58" w14:textId="77777777" w:rsidR="000650FE" w:rsidRDefault="000650FE"/>
    <w:p w14:paraId="0D373702" w14:textId="77777777" w:rsidR="000650FE" w:rsidRDefault="000650FE"/>
    <w:p w14:paraId="1A45F9B5" w14:textId="77777777" w:rsidR="000650FE" w:rsidRDefault="000650FE">
      <w:pPr>
        <w:pStyle w:val="Titulotercernivel"/>
      </w:pPr>
    </w:p>
    <w:p w14:paraId="09894E27" w14:textId="77777777" w:rsidR="000650FE" w:rsidRDefault="00306CE7">
      <w:pPr>
        <w:pStyle w:val="Titulotercernivel"/>
      </w:pPr>
      <w:r>
        <w:br w:type="column"/>
      </w:r>
      <w:r w:rsidR="000650FE">
        <w:lastRenderedPageBreak/>
        <w:t xml:space="preserve">Semana 4, del </w:t>
      </w:r>
      <w:proofErr w:type="spellStart"/>
      <w:r w:rsidR="000650FE">
        <w:t>dd</w:t>
      </w:r>
      <w:proofErr w:type="spellEnd"/>
      <w:r w:rsidR="000650FE">
        <w:t>/mm/</w:t>
      </w:r>
      <w:proofErr w:type="spellStart"/>
      <w:r w:rsidR="000650FE">
        <w:t>aa</w:t>
      </w:r>
      <w:proofErr w:type="spellEnd"/>
      <w:r w:rsidR="000650FE">
        <w:t xml:space="preserve"> al </w:t>
      </w:r>
      <w:proofErr w:type="spellStart"/>
      <w:r w:rsidR="000650FE">
        <w:t>dd</w:t>
      </w:r>
      <w:proofErr w:type="spellEnd"/>
      <w:r w:rsidR="000650FE">
        <w:t>/mm/</w:t>
      </w:r>
      <w:proofErr w:type="spellStart"/>
      <w:r w:rsidR="000650FE">
        <w:t>aa</w:t>
      </w:r>
      <w:proofErr w:type="spellEnd"/>
      <w:r>
        <w:t>, xx horas.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306CE7" w:rsidRPr="00306CE7" w14:paraId="3FB17F90" w14:textId="77777777" w:rsidTr="00306CE7">
        <w:tc>
          <w:tcPr>
            <w:tcW w:w="9606" w:type="dxa"/>
          </w:tcPr>
          <w:p w14:paraId="7387E6E3" w14:textId="77777777" w:rsidR="00306CE7" w:rsidRPr="00306CE7" w:rsidRDefault="00306CE7" w:rsidP="00306CE7">
            <w:r w:rsidRPr="00306CE7">
              <w:t>Descripción general de actividades desarrolladas en el periodo (750 caracteres con espacio incluido)</w:t>
            </w:r>
          </w:p>
        </w:tc>
      </w:tr>
      <w:tr w:rsidR="00306CE7" w:rsidRPr="00306CE7" w14:paraId="6D27CD3B" w14:textId="77777777" w:rsidTr="00306CE7">
        <w:tc>
          <w:tcPr>
            <w:tcW w:w="9606" w:type="dxa"/>
          </w:tcPr>
          <w:p w14:paraId="17777CC6" w14:textId="77777777" w:rsidR="00306CE7" w:rsidRPr="00306CE7" w:rsidRDefault="00306CE7" w:rsidP="00306CE7">
            <w:r w:rsidRPr="00306CE7">
              <w:t>Haga un listado de las actividades desarrolladas, adjuntando una breve descripción de cada actividad.</w:t>
            </w:r>
          </w:p>
          <w:p w14:paraId="5DFA7A04" w14:textId="77777777" w:rsidR="00306CE7" w:rsidRPr="00306CE7" w:rsidRDefault="00306CE7" w:rsidP="00306CE7"/>
        </w:tc>
      </w:tr>
    </w:tbl>
    <w:p w14:paraId="2AF95236" w14:textId="77777777" w:rsidR="00306CE7" w:rsidRPr="00306CE7" w:rsidRDefault="00306CE7" w:rsidP="00306CE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306CE7" w:rsidRPr="00306CE7" w14:paraId="0880E390" w14:textId="77777777" w:rsidTr="00306CE7">
        <w:tc>
          <w:tcPr>
            <w:tcW w:w="9606" w:type="dxa"/>
          </w:tcPr>
          <w:p w14:paraId="39D3AC2C" w14:textId="77777777" w:rsidR="00306CE7" w:rsidRPr="00306CE7" w:rsidRDefault="00306CE7" w:rsidP="00306CE7">
            <w:r w:rsidRPr="00306CE7">
              <w:t>Actividades de entrega de información (500 caracteres con espacio incluido)</w:t>
            </w:r>
          </w:p>
        </w:tc>
      </w:tr>
      <w:tr w:rsidR="00306CE7" w:rsidRPr="00306CE7" w14:paraId="5F90CCF1" w14:textId="77777777" w:rsidTr="00306CE7">
        <w:tc>
          <w:tcPr>
            <w:tcW w:w="9606" w:type="dxa"/>
          </w:tcPr>
          <w:p w14:paraId="53A6BB0A" w14:textId="77777777" w:rsidR="00306CE7" w:rsidRPr="00306CE7" w:rsidRDefault="00306CE7" w:rsidP="00306CE7">
            <w:r w:rsidRPr="00306CE7">
              <w:t>Haga referencia de actividades en las cuales debió entregar información a pares, superiores u otros trabajadores de la empresa, por ejemplo: presentaciones, informes, etc.</w:t>
            </w:r>
          </w:p>
          <w:p w14:paraId="3E626385" w14:textId="77777777" w:rsidR="00306CE7" w:rsidRPr="00306CE7" w:rsidRDefault="00306CE7" w:rsidP="00306CE7"/>
        </w:tc>
      </w:tr>
    </w:tbl>
    <w:p w14:paraId="51131B68" w14:textId="77777777" w:rsidR="00306CE7" w:rsidRPr="00306CE7" w:rsidRDefault="00306CE7" w:rsidP="00306CE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306CE7" w:rsidRPr="00306CE7" w14:paraId="1629DCB1" w14:textId="77777777" w:rsidTr="00306CE7">
        <w:tc>
          <w:tcPr>
            <w:tcW w:w="9606" w:type="dxa"/>
          </w:tcPr>
          <w:p w14:paraId="650F4729" w14:textId="77777777" w:rsidR="00306CE7" w:rsidRPr="00306CE7" w:rsidRDefault="00306CE7" w:rsidP="00306CE7">
            <w:r w:rsidRPr="00306CE7">
              <w:t>Actividades de retroalimentación (500 caracteres con espacio incluido)</w:t>
            </w:r>
          </w:p>
        </w:tc>
      </w:tr>
      <w:tr w:rsidR="00306CE7" w:rsidRPr="00306CE7" w14:paraId="42F84F92" w14:textId="77777777" w:rsidTr="00306CE7">
        <w:tc>
          <w:tcPr>
            <w:tcW w:w="9606" w:type="dxa"/>
          </w:tcPr>
          <w:p w14:paraId="5F04423F" w14:textId="77777777" w:rsidR="00306CE7" w:rsidRPr="00306CE7" w:rsidRDefault="00306CE7" w:rsidP="00306CE7">
            <w:r w:rsidRPr="00306CE7">
              <w:t>Haga referencia de actividades en las cuales recibió retroalimentación por parte de pares, superiores u otros trabajadores de la empresa, por ejemplo: reuniones, entrevistas, correos, etc.</w:t>
            </w:r>
          </w:p>
          <w:p w14:paraId="416E63D2" w14:textId="77777777" w:rsidR="00306CE7" w:rsidRPr="00306CE7" w:rsidRDefault="00306CE7" w:rsidP="00306CE7"/>
        </w:tc>
      </w:tr>
    </w:tbl>
    <w:p w14:paraId="4B117D8A" w14:textId="77777777" w:rsidR="000650FE" w:rsidRDefault="000650FE"/>
    <w:p w14:paraId="7909E761" w14:textId="77777777" w:rsidR="000650FE" w:rsidRDefault="000650FE"/>
    <w:p w14:paraId="0BFE62B0" w14:textId="77777777" w:rsidR="000650FE" w:rsidRDefault="000650FE"/>
    <w:p w14:paraId="391CA386" w14:textId="77777777" w:rsidR="000650FE" w:rsidRDefault="000650FE"/>
    <w:p w14:paraId="1ABA1E41" w14:textId="77777777" w:rsidR="000650FE" w:rsidRDefault="000650FE"/>
    <w:p w14:paraId="71275D88" w14:textId="77777777" w:rsidR="000650FE" w:rsidRDefault="000650FE"/>
    <w:p w14:paraId="0E3C13E9" w14:textId="77777777" w:rsidR="000650FE" w:rsidRDefault="000650FE">
      <w:pPr>
        <w:pStyle w:val="Titulotercernivel"/>
      </w:pPr>
    </w:p>
    <w:p w14:paraId="31D47B88" w14:textId="77777777" w:rsidR="000650FE" w:rsidRDefault="00306CE7">
      <w:pPr>
        <w:pStyle w:val="Titulotercernivel"/>
      </w:pPr>
      <w:r>
        <w:br w:type="column"/>
      </w:r>
      <w:r w:rsidR="000650FE">
        <w:lastRenderedPageBreak/>
        <w:t xml:space="preserve">Semana 5, del </w:t>
      </w:r>
      <w:proofErr w:type="spellStart"/>
      <w:r w:rsidR="000650FE">
        <w:t>dd</w:t>
      </w:r>
      <w:proofErr w:type="spellEnd"/>
      <w:r w:rsidR="000650FE">
        <w:t>/mm/</w:t>
      </w:r>
      <w:proofErr w:type="spellStart"/>
      <w:r w:rsidR="000650FE">
        <w:t>aa</w:t>
      </w:r>
      <w:proofErr w:type="spellEnd"/>
      <w:r w:rsidR="000650FE">
        <w:t xml:space="preserve"> al </w:t>
      </w:r>
      <w:proofErr w:type="spellStart"/>
      <w:r w:rsidR="000650FE">
        <w:t>dd</w:t>
      </w:r>
      <w:proofErr w:type="spellEnd"/>
      <w:r w:rsidR="000650FE">
        <w:t>/mm/</w:t>
      </w:r>
      <w:proofErr w:type="spellStart"/>
      <w:r w:rsidR="000650FE">
        <w:t>aa</w:t>
      </w:r>
      <w:proofErr w:type="spellEnd"/>
      <w:r>
        <w:t>, xx horas.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B02EAD" w:rsidRPr="00306CE7" w14:paraId="25E50336" w14:textId="77777777" w:rsidTr="00DA1E44">
        <w:tc>
          <w:tcPr>
            <w:tcW w:w="9606" w:type="dxa"/>
          </w:tcPr>
          <w:p w14:paraId="3F93D87D" w14:textId="77777777" w:rsidR="00B02EAD" w:rsidRPr="00306CE7" w:rsidRDefault="00B02EAD" w:rsidP="00DA1E44">
            <w:r w:rsidRPr="00306CE7">
              <w:t>Descripción general de actividades desarrolladas en el periodo (750 caracteres con espacio incluido)</w:t>
            </w:r>
          </w:p>
        </w:tc>
      </w:tr>
      <w:tr w:rsidR="00B02EAD" w:rsidRPr="00306CE7" w14:paraId="37CE82AE" w14:textId="77777777" w:rsidTr="00DA1E44">
        <w:tc>
          <w:tcPr>
            <w:tcW w:w="9606" w:type="dxa"/>
          </w:tcPr>
          <w:p w14:paraId="5DB8F340" w14:textId="77777777" w:rsidR="00B02EAD" w:rsidRPr="00306CE7" w:rsidRDefault="00B02EAD" w:rsidP="00DA1E44">
            <w:r w:rsidRPr="00306CE7">
              <w:t>Haga un listado de las actividades desarrolladas, adjuntando una breve descripción de cada actividad.</w:t>
            </w:r>
          </w:p>
          <w:p w14:paraId="1B58C6C7" w14:textId="77777777" w:rsidR="00B02EAD" w:rsidRPr="00306CE7" w:rsidRDefault="00B02EAD" w:rsidP="00DA1E44"/>
        </w:tc>
      </w:tr>
    </w:tbl>
    <w:p w14:paraId="08782482" w14:textId="77777777" w:rsidR="00B02EAD" w:rsidRPr="00306CE7" w:rsidRDefault="00B02EAD" w:rsidP="00B02EA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B02EAD" w:rsidRPr="00306CE7" w14:paraId="6F58BECC" w14:textId="77777777" w:rsidTr="00DA1E44">
        <w:tc>
          <w:tcPr>
            <w:tcW w:w="9606" w:type="dxa"/>
          </w:tcPr>
          <w:p w14:paraId="041D33CC" w14:textId="77777777" w:rsidR="00B02EAD" w:rsidRPr="00306CE7" w:rsidRDefault="00B02EAD" w:rsidP="00DA1E44">
            <w:r w:rsidRPr="00306CE7">
              <w:t>Actividades de entrega de información (500 caracteres con espacio incluido)</w:t>
            </w:r>
          </w:p>
        </w:tc>
      </w:tr>
      <w:tr w:rsidR="00B02EAD" w:rsidRPr="00306CE7" w14:paraId="2B8C84F7" w14:textId="77777777" w:rsidTr="00DA1E44">
        <w:tc>
          <w:tcPr>
            <w:tcW w:w="9606" w:type="dxa"/>
          </w:tcPr>
          <w:p w14:paraId="3A9C7FF6" w14:textId="77777777" w:rsidR="00B02EAD" w:rsidRPr="00306CE7" w:rsidRDefault="00B02EAD" w:rsidP="00DA1E44">
            <w:r w:rsidRPr="00306CE7">
              <w:t>Haga referencia de actividades en las cuales debió entregar información a pares, superiores u otros trabajadores de la empresa, por ejemplo: presentaciones, informes, etc.</w:t>
            </w:r>
          </w:p>
          <w:p w14:paraId="20E5D0EB" w14:textId="77777777" w:rsidR="00B02EAD" w:rsidRPr="00306CE7" w:rsidRDefault="00B02EAD" w:rsidP="00DA1E44"/>
        </w:tc>
      </w:tr>
    </w:tbl>
    <w:p w14:paraId="48D5B70B" w14:textId="77777777" w:rsidR="00B02EAD" w:rsidRPr="00306CE7" w:rsidRDefault="00B02EAD" w:rsidP="00B02EA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B02EAD" w:rsidRPr="00306CE7" w14:paraId="19FE7537" w14:textId="77777777" w:rsidTr="00DA1E44">
        <w:tc>
          <w:tcPr>
            <w:tcW w:w="9606" w:type="dxa"/>
          </w:tcPr>
          <w:p w14:paraId="49DC0D7E" w14:textId="77777777" w:rsidR="00B02EAD" w:rsidRPr="00306CE7" w:rsidRDefault="00B02EAD" w:rsidP="00DA1E44">
            <w:r w:rsidRPr="00306CE7">
              <w:t>Actividades de retroalimentación (500 caracteres con espacio incluido)</w:t>
            </w:r>
          </w:p>
        </w:tc>
      </w:tr>
      <w:tr w:rsidR="00B02EAD" w:rsidRPr="00306CE7" w14:paraId="3709AC4A" w14:textId="77777777" w:rsidTr="00DA1E44">
        <w:tc>
          <w:tcPr>
            <w:tcW w:w="9606" w:type="dxa"/>
          </w:tcPr>
          <w:p w14:paraId="51E37BAC" w14:textId="77777777" w:rsidR="00B02EAD" w:rsidRPr="00306CE7" w:rsidRDefault="00B02EAD" w:rsidP="00DA1E44">
            <w:r w:rsidRPr="00306CE7">
              <w:t>Haga referencia de actividades en las cuales recibió retroalimentación por parte de pares, superiores u otros trabajadores de la empresa, por ejemplo: reuniones, entrevistas, correos, etc.</w:t>
            </w:r>
          </w:p>
          <w:p w14:paraId="1F0C5445" w14:textId="77777777" w:rsidR="00B02EAD" w:rsidRPr="00306CE7" w:rsidRDefault="00B02EAD" w:rsidP="00DA1E44"/>
        </w:tc>
      </w:tr>
    </w:tbl>
    <w:p w14:paraId="092368D4" w14:textId="77777777" w:rsidR="000650FE" w:rsidRDefault="000650FE"/>
    <w:p w14:paraId="2E794D9B" w14:textId="77777777" w:rsidR="000650FE" w:rsidRDefault="000650FE"/>
    <w:p w14:paraId="7EA2FCCF" w14:textId="77777777" w:rsidR="000650FE" w:rsidRDefault="000650FE"/>
    <w:p w14:paraId="4DC998AB" w14:textId="77777777" w:rsidR="000650FE" w:rsidRDefault="000650FE"/>
    <w:p w14:paraId="49F2C18B" w14:textId="77777777" w:rsidR="000650FE" w:rsidRDefault="000650FE"/>
    <w:p w14:paraId="00F7E125" w14:textId="77777777" w:rsidR="000650FE" w:rsidRDefault="000650FE"/>
    <w:p w14:paraId="4084EE48" w14:textId="77777777" w:rsidR="000650FE" w:rsidRDefault="000650FE"/>
    <w:p w14:paraId="46B60F95" w14:textId="77777777" w:rsidR="000650FE" w:rsidRDefault="000650FE">
      <w:pPr>
        <w:pStyle w:val="Titulotercernivel"/>
      </w:pPr>
    </w:p>
    <w:p w14:paraId="51809AC0" w14:textId="77777777" w:rsidR="000650FE" w:rsidRDefault="00306CE7">
      <w:pPr>
        <w:pStyle w:val="Titulotercernivel"/>
      </w:pPr>
      <w:r>
        <w:br w:type="column"/>
      </w:r>
      <w:r w:rsidR="000650FE">
        <w:lastRenderedPageBreak/>
        <w:t xml:space="preserve">Semana 6, del </w:t>
      </w:r>
      <w:proofErr w:type="spellStart"/>
      <w:r w:rsidR="000650FE">
        <w:t>dd</w:t>
      </w:r>
      <w:proofErr w:type="spellEnd"/>
      <w:r w:rsidR="000650FE">
        <w:t>/mm/</w:t>
      </w:r>
      <w:proofErr w:type="spellStart"/>
      <w:r w:rsidR="000650FE">
        <w:t>aa</w:t>
      </w:r>
      <w:proofErr w:type="spellEnd"/>
      <w:r w:rsidR="000650FE">
        <w:t xml:space="preserve"> al </w:t>
      </w:r>
      <w:proofErr w:type="spellStart"/>
      <w:r w:rsidR="000650FE">
        <w:t>dd</w:t>
      </w:r>
      <w:proofErr w:type="spellEnd"/>
      <w:r w:rsidR="000650FE">
        <w:t>/mm/</w:t>
      </w:r>
      <w:proofErr w:type="spellStart"/>
      <w:r w:rsidR="000650FE">
        <w:t>aa</w:t>
      </w:r>
      <w:proofErr w:type="spellEnd"/>
      <w:r>
        <w:t>, xx horas.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B02EAD" w:rsidRPr="00306CE7" w14:paraId="7ADDB2AA" w14:textId="77777777" w:rsidTr="00DA1E44">
        <w:tc>
          <w:tcPr>
            <w:tcW w:w="9606" w:type="dxa"/>
          </w:tcPr>
          <w:p w14:paraId="4DBD8680" w14:textId="77777777" w:rsidR="00B02EAD" w:rsidRPr="00306CE7" w:rsidRDefault="00B02EAD" w:rsidP="00DA1E44">
            <w:r w:rsidRPr="00306CE7">
              <w:t>Descripción general de actividades desarrolladas en el periodo (750 caracteres con espacio incluido)</w:t>
            </w:r>
          </w:p>
        </w:tc>
      </w:tr>
      <w:tr w:rsidR="00B02EAD" w:rsidRPr="00306CE7" w14:paraId="2F12493C" w14:textId="77777777" w:rsidTr="00DA1E44">
        <w:tc>
          <w:tcPr>
            <w:tcW w:w="9606" w:type="dxa"/>
          </w:tcPr>
          <w:p w14:paraId="261C1F9E" w14:textId="77777777" w:rsidR="00B02EAD" w:rsidRPr="00306CE7" w:rsidRDefault="00B02EAD" w:rsidP="00DA1E44">
            <w:r w:rsidRPr="00306CE7">
              <w:t>Haga un listado de las actividades desarrolladas, adjuntando una breve descripción de cada actividad.</w:t>
            </w:r>
          </w:p>
          <w:p w14:paraId="1FF5AD9E" w14:textId="77777777" w:rsidR="00B02EAD" w:rsidRPr="00306CE7" w:rsidRDefault="00B02EAD" w:rsidP="00DA1E44"/>
        </w:tc>
      </w:tr>
    </w:tbl>
    <w:p w14:paraId="6B905D88" w14:textId="77777777" w:rsidR="00B02EAD" w:rsidRPr="00306CE7" w:rsidRDefault="00B02EAD" w:rsidP="00B02EA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B02EAD" w:rsidRPr="00306CE7" w14:paraId="567B96B1" w14:textId="77777777" w:rsidTr="00DA1E44">
        <w:tc>
          <w:tcPr>
            <w:tcW w:w="9606" w:type="dxa"/>
          </w:tcPr>
          <w:p w14:paraId="1C612956" w14:textId="77777777" w:rsidR="00B02EAD" w:rsidRPr="00306CE7" w:rsidRDefault="00B02EAD" w:rsidP="00DA1E44">
            <w:r w:rsidRPr="00306CE7">
              <w:t>Actividades de entrega de información (500 caracteres con espacio incluido)</w:t>
            </w:r>
          </w:p>
        </w:tc>
      </w:tr>
      <w:tr w:rsidR="00B02EAD" w:rsidRPr="00306CE7" w14:paraId="3B372F31" w14:textId="77777777" w:rsidTr="00DA1E44">
        <w:tc>
          <w:tcPr>
            <w:tcW w:w="9606" w:type="dxa"/>
          </w:tcPr>
          <w:p w14:paraId="5E50E4F5" w14:textId="77777777" w:rsidR="00B02EAD" w:rsidRPr="00306CE7" w:rsidRDefault="00B02EAD" w:rsidP="00DA1E44">
            <w:r w:rsidRPr="00306CE7">
              <w:t>Haga referencia de actividades en las cuales debió entregar información a pares, superiores u otros trabajadores de la empresa, por ejemplo: presentaciones, informes, etc.</w:t>
            </w:r>
          </w:p>
          <w:p w14:paraId="606C70FB" w14:textId="77777777" w:rsidR="00B02EAD" w:rsidRPr="00306CE7" w:rsidRDefault="00B02EAD" w:rsidP="00DA1E44"/>
        </w:tc>
      </w:tr>
    </w:tbl>
    <w:p w14:paraId="4F1A34C1" w14:textId="77777777" w:rsidR="00B02EAD" w:rsidRPr="00306CE7" w:rsidRDefault="00B02EAD" w:rsidP="00B02EA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B02EAD" w:rsidRPr="00306CE7" w14:paraId="6E2DD4D1" w14:textId="77777777" w:rsidTr="00DA1E44">
        <w:tc>
          <w:tcPr>
            <w:tcW w:w="9606" w:type="dxa"/>
          </w:tcPr>
          <w:p w14:paraId="3B66B4AB" w14:textId="77777777" w:rsidR="00B02EAD" w:rsidRPr="00306CE7" w:rsidRDefault="00B02EAD" w:rsidP="00DA1E44">
            <w:r w:rsidRPr="00306CE7">
              <w:t>Actividades de retroalimentación (500 caracteres con espacio incluido)</w:t>
            </w:r>
          </w:p>
        </w:tc>
      </w:tr>
      <w:tr w:rsidR="00B02EAD" w:rsidRPr="00306CE7" w14:paraId="39DE88BE" w14:textId="77777777" w:rsidTr="00DA1E44">
        <w:tc>
          <w:tcPr>
            <w:tcW w:w="9606" w:type="dxa"/>
          </w:tcPr>
          <w:p w14:paraId="6F4A47D0" w14:textId="77777777" w:rsidR="00B02EAD" w:rsidRPr="00306CE7" w:rsidRDefault="00B02EAD" w:rsidP="00DA1E44">
            <w:r w:rsidRPr="00306CE7">
              <w:t>Haga referencia de actividades en las cuales recibió retroalimentación por parte de pares, superiores u otros trabajadores de la empresa, por ejemplo: reuniones, entrevistas, correos, etc.</w:t>
            </w:r>
          </w:p>
          <w:p w14:paraId="0FB1FA5D" w14:textId="77777777" w:rsidR="00B02EAD" w:rsidRPr="00306CE7" w:rsidRDefault="00B02EAD" w:rsidP="00DA1E44"/>
        </w:tc>
      </w:tr>
    </w:tbl>
    <w:p w14:paraId="2930BB64" w14:textId="77777777" w:rsidR="000650FE" w:rsidRDefault="000650FE"/>
    <w:p w14:paraId="4D91A10D" w14:textId="77777777" w:rsidR="000650FE" w:rsidRDefault="000650FE"/>
    <w:p w14:paraId="66DC52A0" w14:textId="77777777" w:rsidR="000650FE" w:rsidRDefault="000650FE"/>
    <w:p w14:paraId="2D5ABB56" w14:textId="77777777" w:rsidR="000650FE" w:rsidRDefault="000650FE"/>
    <w:p w14:paraId="0CD1ABB6" w14:textId="77777777" w:rsidR="000650FE" w:rsidRDefault="000650FE"/>
    <w:p w14:paraId="62B513F2" w14:textId="77777777" w:rsidR="000650FE" w:rsidRDefault="000650FE"/>
    <w:p w14:paraId="57CB18E8" w14:textId="77777777" w:rsidR="000650FE" w:rsidRDefault="000650FE"/>
    <w:p w14:paraId="25876F00" w14:textId="77777777" w:rsidR="000650FE" w:rsidRDefault="000650FE">
      <w:pPr>
        <w:pStyle w:val="Titulotercernivel"/>
      </w:pPr>
    </w:p>
    <w:p w14:paraId="57BA09FF" w14:textId="77777777" w:rsidR="000650FE" w:rsidRDefault="00306CE7">
      <w:pPr>
        <w:pStyle w:val="Titulotercernivel"/>
      </w:pPr>
      <w:r>
        <w:br w:type="column"/>
      </w:r>
      <w:r w:rsidR="000650FE">
        <w:lastRenderedPageBreak/>
        <w:t xml:space="preserve">Semana 7, del </w:t>
      </w:r>
      <w:proofErr w:type="spellStart"/>
      <w:r w:rsidR="000650FE">
        <w:t>dd</w:t>
      </w:r>
      <w:proofErr w:type="spellEnd"/>
      <w:r w:rsidR="000650FE">
        <w:t>/mm/</w:t>
      </w:r>
      <w:proofErr w:type="spellStart"/>
      <w:r w:rsidR="000650FE">
        <w:t>aa</w:t>
      </w:r>
      <w:proofErr w:type="spellEnd"/>
      <w:r w:rsidR="000650FE">
        <w:t xml:space="preserve"> al </w:t>
      </w:r>
      <w:proofErr w:type="spellStart"/>
      <w:r w:rsidR="000650FE">
        <w:t>dd</w:t>
      </w:r>
      <w:proofErr w:type="spellEnd"/>
      <w:r w:rsidR="000650FE">
        <w:t>/mm/</w:t>
      </w:r>
      <w:proofErr w:type="spellStart"/>
      <w:r w:rsidR="000650FE">
        <w:t>aa</w:t>
      </w:r>
      <w:proofErr w:type="spellEnd"/>
      <w:r>
        <w:t>, xx horas.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B02EAD" w:rsidRPr="00306CE7" w14:paraId="039F2587" w14:textId="77777777" w:rsidTr="00DA1E44">
        <w:tc>
          <w:tcPr>
            <w:tcW w:w="9606" w:type="dxa"/>
          </w:tcPr>
          <w:p w14:paraId="171E61EB" w14:textId="77777777" w:rsidR="00B02EAD" w:rsidRPr="00306CE7" w:rsidRDefault="00B02EAD" w:rsidP="00DA1E44">
            <w:r w:rsidRPr="00306CE7">
              <w:t>Descripción general de actividades desarrolladas en el periodo (750 caracteres con espacio incluido)</w:t>
            </w:r>
          </w:p>
        </w:tc>
      </w:tr>
      <w:tr w:rsidR="00B02EAD" w:rsidRPr="00306CE7" w14:paraId="5D07D48D" w14:textId="77777777" w:rsidTr="00DA1E44">
        <w:tc>
          <w:tcPr>
            <w:tcW w:w="9606" w:type="dxa"/>
          </w:tcPr>
          <w:p w14:paraId="0B6F6584" w14:textId="77777777" w:rsidR="00B02EAD" w:rsidRPr="00306CE7" w:rsidRDefault="00B02EAD" w:rsidP="00DA1E44">
            <w:r w:rsidRPr="00306CE7">
              <w:t>Haga un listado de las actividades desarrolladas, adjuntando una breve descripción de cada actividad.</w:t>
            </w:r>
          </w:p>
          <w:p w14:paraId="4B9638A4" w14:textId="77777777" w:rsidR="00B02EAD" w:rsidRPr="00306CE7" w:rsidRDefault="00B02EAD" w:rsidP="00DA1E44"/>
        </w:tc>
      </w:tr>
    </w:tbl>
    <w:p w14:paraId="1072116C" w14:textId="77777777" w:rsidR="00B02EAD" w:rsidRPr="00306CE7" w:rsidRDefault="00B02EAD" w:rsidP="00B02EA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B02EAD" w:rsidRPr="00306CE7" w14:paraId="0EF7F7A7" w14:textId="77777777" w:rsidTr="00DA1E44">
        <w:tc>
          <w:tcPr>
            <w:tcW w:w="9606" w:type="dxa"/>
          </w:tcPr>
          <w:p w14:paraId="03131ACE" w14:textId="77777777" w:rsidR="00B02EAD" w:rsidRPr="00306CE7" w:rsidRDefault="00B02EAD" w:rsidP="00DA1E44">
            <w:r w:rsidRPr="00306CE7">
              <w:t>Actividades de entrega de información (500 caracteres con espacio incluido)</w:t>
            </w:r>
          </w:p>
        </w:tc>
      </w:tr>
      <w:tr w:rsidR="00B02EAD" w:rsidRPr="00306CE7" w14:paraId="08655732" w14:textId="77777777" w:rsidTr="00DA1E44">
        <w:tc>
          <w:tcPr>
            <w:tcW w:w="9606" w:type="dxa"/>
          </w:tcPr>
          <w:p w14:paraId="59E47897" w14:textId="77777777" w:rsidR="00B02EAD" w:rsidRPr="00306CE7" w:rsidRDefault="00B02EAD" w:rsidP="00DA1E44">
            <w:r w:rsidRPr="00306CE7">
              <w:t>Haga referencia de actividades en las cuales debió entregar información a pares, superiores u otros trabajadores de la empresa, por ejemplo: presentaciones, informes, etc.</w:t>
            </w:r>
          </w:p>
          <w:p w14:paraId="2CF32F2B" w14:textId="77777777" w:rsidR="00B02EAD" w:rsidRPr="00306CE7" w:rsidRDefault="00B02EAD" w:rsidP="00DA1E44"/>
        </w:tc>
      </w:tr>
    </w:tbl>
    <w:p w14:paraId="32CED316" w14:textId="77777777" w:rsidR="00B02EAD" w:rsidRPr="00306CE7" w:rsidRDefault="00B02EAD" w:rsidP="00B02EA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B02EAD" w:rsidRPr="00306CE7" w14:paraId="554BE03C" w14:textId="77777777" w:rsidTr="00DA1E44">
        <w:tc>
          <w:tcPr>
            <w:tcW w:w="9606" w:type="dxa"/>
          </w:tcPr>
          <w:p w14:paraId="4384B621" w14:textId="77777777" w:rsidR="00B02EAD" w:rsidRPr="00306CE7" w:rsidRDefault="00B02EAD" w:rsidP="00DA1E44">
            <w:r w:rsidRPr="00306CE7">
              <w:t>Actividades de retroalimentación (500 caracteres con espacio incluido)</w:t>
            </w:r>
          </w:p>
        </w:tc>
      </w:tr>
      <w:tr w:rsidR="00B02EAD" w:rsidRPr="00306CE7" w14:paraId="52EA52C9" w14:textId="77777777" w:rsidTr="00DA1E44">
        <w:tc>
          <w:tcPr>
            <w:tcW w:w="9606" w:type="dxa"/>
          </w:tcPr>
          <w:p w14:paraId="5AE64C3D" w14:textId="77777777" w:rsidR="00B02EAD" w:rsidRPr="00306CE7" w:rsidRDefault="00B02EAD" w:rsidP="00DA1E44">
            <w:r w:rsidRPr="00306CE7">
              <w:t>Haga referencia de actividades en las cuales recibió retroalimentación por parte de pares, superiores u otros trabajadores de la empresa, por ejemplo: reuniones, entrevistas, correos, etc.</w:t>
            </w:r>
          </w:p>
          <w:p w14:paraId="5007B652" w14:textId="77777777" w:rsidR="00B02EAD" w:rsidRPr="00306CE7" w:rsidRDefault="00B02EAD" w:rsidP="00DA1E44"/>
        </w:tc>
      </w:tr>
    </w:tbl>
    <w:p w14:paraId="0276D18C" w14:textId="77777777" w:rsidR="000650FE" w:rsidRDefault="000650FE"/>
    <w:p w14:paraId="2351AA3F" w14:textId="77777777" w:rsidR="000650FE" w:rsidRDefault="000650FE"/>
    <w:p w14:paraId="0EFD0A2F" w14:textId="77777777" w:rsidR="000650FE" w:rsidRDefault="000650FE"/>
    <w:p w14:paraId="1C7C68A5" w14:textId="77777777" w:rsidR="000650FE" w:rsidRDefault="000650FE"/>
    <w:p w14:paraId="6BC744ED" w14:textId="77777777" w:rsidR="000650FE" w:rsidRDefault="000650FE"/>
    <w:p w14:paraId="56AC20C5" w14:textId="77777777" w:rsidR="000650FE" w:rsidRDefault="000650FE"/>
    <w:p w14:paraId="24721C54" w14:textId="77777777" w:rsidR="000650FE" w:rsidRDefault="000650FE"/>
    <w:p w14:paraId="48B59888" w14:textId="77777777" w:rsidR="000650FE" w:rsidRDefault="000650FE">
      <w:pPr>
        <w:pStyle w:val="Titulotercernivel"/>
      </w:pPr>
    </w:p>
    <w:p w14:paraId="79A98753" w14:textId="77777777" w:rsidR="000650FE" w:rsidRDefault="00306CE7">
      <w:pPr>
        <w:pStyle w:val="Titulotercernivel"/>
      </w:pPr>
      <w:r>
        <w:br w:type="column"/>
      </w:r>
      <w:r w:rsidR="000650FE">
        <w:lastRenderedPageBreak/>
        <w:t xml:space="preserve">Semana 8, del </w:t>
      </w:r>
      <w:proofErr w:type="spellStart"/>
      <w:r w:rsidR="000650FE">
        <w:t>dd</w:t>
      </w:r>
      <w:proofErr w:type="spellEnd"/>
      <w:r w:rsidR="000650FE">
        <w:t>/mm/</w:t>
      </w:r>
      <w:proofErr w:type="spellStart"/>
      <w:r w:rsidR="000650FE">
        <w:t>aa</w:t>
      </w:r>
      <w:proofErr w:type="spellEnd"/>
      <w:r w:rsidR="000650FE">
        <w:t xml:space="preserve"> al </w:t>
      </w:r>
      <w:proofErr w:type="spellStart"/>
      <w:r w:rsidR="000650FE">
        <w:t>dd</w:t>
      </w:r>
      <w:proofErr w:type="spellEnd"/>
      <w:r w:rsidR="000650FE">
        <w:t>/mm/</w:t>
      </w:r>
      <w:proofErr w:type="spellStart"/>
      <w:r w:rsidR="000650FE">
        <w:t>aa</w:t>
      </w:r>
      <w:proofErr w:type="spellEnd"/>
      <w:r>
        <w:t>, xx horas.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B02EAD" w:rsidRPr="00306CE7" w14:paraId="1EAD6730" w14:textId="77777777" w:rsidTr="00DA1E44">
        <w:tc>
          <w:tcPr>
            <w:tcW w:w="9606" w:type="dxa"/>
          </w:tcPr>
          <w:p w14:paraId="77B966E5" w14:textId="77777777" w:rsidR="00B02EAD" w:rsidRPr="00306CE7" w:rsidRDefault="00B02EAD" w:rsidP="00DA1E44">
            <w:r w:rsidRPr="00306CE7">
              <w:t>Descripción general de actividades desarrolladas en el periodo (750 caracteres con espacio incluido)</w:t>
            </w:r>
          </w:p>
        </w:tc>
      </w:tr>
      <w:tr w:rsidR="00B02EAD" w:rsidRPr="00306CE7" w14:paraId="039CFFB4" w14:textId="77777777" w:rsidTr="00DA1E44">
        <w:tc>
          <w:tcPr>
            <w:tcW w:w="9606" w:type="dxa"/>
          </w:tcPr>
          <w:p w14:paraId="7D5C69FC" w14:textId="77777777" w:rsidR="00B02EAD" w:rsidRPr="00306CE7" w:rsidRDefault="00B02EAD" w:rsidP="00DA1E44">
            <w:r w:rsidRPr="00306CE7">
              <w:t>Haga un listado de las actividades desarrolladas, adjuntando una breve descripción de cada actividad.</w:t>
            </w:r>
          </w:p>
          <w:p w14:paraId="5D5AE8AC" w14:textId="77777777" w:rsidR="00B02EAD" w:rsidRPr="00306CE7" w:rsidRDefault="00B02EAD" w:rsidP="00DA1E44"/>
        </w:tc>
      </w:tr>
    </w:tbl>
    <w:p w14:paraId="390A617A" w14:textId="77777777" w:rsidR="00B02EAD" w:rsidRPr="00306CE7" w:rsidRDefault="00B02EAD" w:rsidP="00B02EA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B02EAD" w:rsidRPr="00306CE7" w14:paraId="63295C7C" w14:textId="77777777" w:rsidTr="00DA1E44">
        <w:tc>
          <w:tcPr>
            <w:tcW w:w="9606" w:type="dxa"/>
          </w:tcPr>
          <w:p w14:paraId="5E4A4AED" w14:textId="77777777" w:rsidR="00B02EAD" w:rsidRPr="00306CE7" w:rsidRDefault="00B02EAD" w:rsidP="00DA1E44">
            <w:r w:rsidRPr="00306CE7">
              <w:t>Actividades de entrega de información (500 caracteres con espacio incluido)</w:t>
            </w:r>
          </w:p>
        </w:tc>
      </w:tr>
      <w:tr w:rsidR="00B02EAD" w:rsidRPr="00306CE7" w14:paraId="5B52588A" w14:textId="77777777" w:rsidTr="00DA1E44">
        <w:tc>
          <w:tcPr>
            <w:tcW w:w="9606" w:type="dxa"/>
          </w:tcPr>
          <w:p w14:paraId="44CDDA96" w14:textId="77777777" w:rsidR="00B02EAD" w:rsidRPr="00306CE7" w:rsidRDefault="00B02EAD" w:rsidP="00DA1E44">
            <w:r w:rsidRPr="00306CE7">
              <w:t>Haga referencia de actividades en las cuales debió entregar información a pares, superiores u otros trabajadores de la empresa, por ejemplo: presentaciones, informes, etc.</w:t>
            </w:r>
          </w:p>
          <w:p w14:paraId="284788A8" w14:textId="77777777" w:rsidR="00B02EAD" w:rsidRPr="00306CE7" w:rsidRDefault="00B02EAD" w:rsidP="00DA1E44"/>
        </w:tc>
      </w:tr>
    </w:tbl>
    <w:p w14:paraId="011B993A" w14:textId="77777777" w:rsidR="00B02EAD" w:rsidRPr="00306CE7" w:rsidRDefault="00B02EAD" w:rsidP="00B02EA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B02EAD" w:rsidRPr="00306CE7" w14:paraId="045F4189" w14:textId="77777777" w:rsidTr="00DA1E44">
        <w:tc>
          <w:tcPr>
            <w:tcW w:w="9606" w:type="dxa"/>
          </w:tcPr>
          <w:p w14:paraId="1AD1F98C" w14:textId="77777777" w:rsidR="00B02EAD" w:rsidRPr="00306CE7" w:rsidRDefault="00B02EAD" w:rsidP="00DA1E44">
            <w:r w:rsidRPr="00306CE7">
              <w:t>Actividades de retroalimentación (500 caracteres con espacio incluido)</w:t>
            </w:r>
          </w:p>
        </w:tc>
      </w:tr>
      <w:tr w:rsidR="00B02EAD" w:rsidRPr="00306CE7" w14:paraId="37E0DC2D" w14:textId="77777777" w:rsidTr="00DA1E44">
        <w:tc>
          <w:tcPr>
            <w:tcW w:w="9606" w:type="dxa"/>
          </w:tcPr>
          <w:p w14:paraId="5561E34C" w14:textId="77777777" w:rsidR="00B02EAD" w:rsidRPr="00306CE7" w:rsidRDefault="00B02EAD" w:rsidP="00DA1E44">
            <w:r w:rsidRPr="00306CE7">
              <w:t>Haga referencia de actividades en las cuales recibió retroalimentación por parte de pares, superiores u otros trabajadores de la empresa, por ejemplo: reuniones, entrevistas, correos, etc.</w:t>
            </w:r>
          </w:p>
          <w:p w14:paraId="2759B77C" w14:textId="77777777" w:rsidR="00B02EAD" w:rsidRPr="00306CE7" w:rsidRDefault="00B02EAD" w:rsidP="00DA1E44"/>
        </w:tc>
      </w:tr>
    </w:tbl>
    <w:p w14:paraId="486B72CE" w14:textId="77777777" w:rsidR="000650FE" w:rsidRDefault="000650FE">
      <w:bookmarkStart w:id="0" w:name="_GoBack"/>
      <w:bookmarkEnd w:id="0"/>
    </w:p>
    <w:p w14:paraId="5D20151D" w14:textId="77777777" w:rsidR="000650FE" w:rsidRDefault="000650FE"/>
    <w:p w14:paraId="32D6CFEE" w14:textId="77777777" w:rsidR="000650FE" w:rsidRDefault="000650FE"/>
    <w:p w14:paraId="75F3A17E" w14:textId="77777777" w:rsidR="000650FE" w:rsidRDefault="000650FE"/>
    <w:p w14:paraId="1E875C48" w14:textId="77777777" w:rsidR="000650FE" w:rsidRDefault="000650FE"/>
    <w:p w14:paraId="49EBF339" w14:textId="77777777" w:rsidR="000650FE" w:rsidRDefault="000650FE"/>
    <w:p w14:paraId="7BDEACF7" w14:textId="77777777" w:rsidR="000650FE" w:rsidRDefault="000650FE"/>
    <w:p w14:paraId="289E8913" w14:textId="77777777" w:rsidR="000650FE" w:rsidRDefault="000650FE"/>
    <w:p w14:paraId="64FD75CB" w14:textId="77777777" w:rsidR="009B4CA0" w:rsidRDefault="009B4CA0"/>
    <w:sectPr w:rsidR="009B4CA0">
      <w:headerReference w:type="default" r:id="rId8"/>
      <w:footerReference w:type="even" r:id="rId9"/>
      <w:footerReference w:type="default" r:id="rId10"/>
      <w:pgSz w:w="12242" w:h="15842" w:code="1"/>
      <w:pgMar w:top="1134" w:right="1418" w:bottom="1134" w:left="1418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48C56" w14:textId="77777777" w:rsidR="00306CE7" w:rsidRDefault="00306CE7" w:rsidP="000650FE">
      <w:r>
        <w:separator/>
      </w:r>
    </w:p>
  </w:endnote>
  <w:endnote w:type="continuationSeparator" w:id="0">
    <w:p w14:paraId="081711FF" w14:textId="77777777" w:rsidR="00306CE7" w:rsidRDefault="00306CE7" w:rsidP="0006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F9991" w14:textId="77777777" w:rsidR="00306CE7" w:rsidRDefault="00306CE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F530481" w14:textId="77777777" w:rsidR="00306CE7" w:rsidRDefault="00306CE7">
    <w:pPr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24388" w14:textId="77777777" w:rsidR="00306CE7" w:rsidRDefault="00306CE7">
    <w:pPr>
      <w:ind w:right="360"/>
      <w:jc w:val="right"/>
    </w:pPr>
    <w:r>
      <w:t xml:space="preserve">.........................................                                                                                                     Firma del Supervisor </w:t>
    </w:r>
  </w:p>
  <w:p w14:paraId="25C56717" w14:textId="77777777" w:rsidR="00306CE7" w:rsidRDefault="00306CE7">
    <w:pPr>
      <w:ind w:right="360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02EA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110970D" w14:textId="77777777" w:rsidR="00306CE7" w:rsidRDefault="00306CE7">
    <w:pPr>
      <w:jc w:val="center"/>
    </w:pPr>
    <w:r>
      <w:t xml:space="preserve">           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CC90E" w14:textId="77777777" w:rsidR="00306CE7" w:rsidRDefault="00306CE7" w:rsidP="000650FE">
      <w:r>
        <w:separator/>
      </w:r>
    </w:p>
  </w:footnote>
  <w:footnote w:type="continuationSeparator" w:id="0">
    <w:p w14:paraId="1886DD0B" w14:textId="77777777" w:rsidR="00306CE7" w:rsidRDefault="00306CE7" w:rsidP="000650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1D817" w14:textId="77777777" w:rsidR="00306CE7" w:rsidRDefault="00306CE7" w:rsidP="00306CE7">
    <w:pPr>
      <w:pBdr>
        <w:bottom w:val="single" w:sz="4" w:space="1" w:color="auto"/>
      </w:pBdr>
      <w:jc w:val="right"/>
      <w:rPr>
        <w:i/>
        <w:sz w:val="20"/>
      </w:rPr>
    </w:pPr>
    <w:r w:rsidRPr="00817935">
      <w:rPr>
        <w:sz w:val="20"/>
      </w:rPr>
      <w:t>Informe Semanal de Actividades Realizadas</w:t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5247"/>
    <w:multiLevelType w:val="hybridMultilevel"/>
    <w:tmpl w:val="5D04ED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A51BC"/>
    <w:multiLevelType w:val="singleLevel"/>
    <w:tmpl w:val="3CC80EAE"/>
    <w:lvl w:ilvl="0">
      <w:start w:val="1"/>
      <w:numFmt w:val="decimal"/>
      <w:pStyle w:val="Tabla"/>
      <w:lvlText w:val="Tabla %1."/>
      <w:lvlJc w:val="left"/>
      <w:pPr>
        <w:tabs>
          <w:tab w:val="num" w:pos="1080"/>
        </w:tabs>
        <w:ind w:left="284" w:hanging="284"/>
      </w:pPr>
      <w:rPr>
        <w:rFonts w:ascii="Times New Roman" w:hAnsi="Times New Roman" w:hint="default"/>
        <w:b/>
        <w:i w:val="0"/>
        <w:sz w:val="24"/>
      </w:rPr>
    </w:lvl>
  </w:abstractNum>
  <w:abstractNum w:abstractNumId="2">
    <w:nsid w:val="16433B3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1934BF7"/>
    <w:multiLevelType w:val="singleLevel"/>
    <w:tmpl w:val="19F6752C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b/>
        <w:i w:val="0"/>
        <w:sz w:val="24"/>
      </w:rPr>
    </w:lvl>
  </w:abstractNum>
  <w:abstractNum w:abstractNumId="4">
    <w:nsid w:val="23121326"/>
    <w:multiLevelType w:val="singleLevel"/>
    <w:tmpl w:val="0E065310"/>
    <w:lvl w:ilvl="0">
      <w:start w:val="1"/>
      <w:numFmt w:val="decimal"/>
      <w:pStyle w:val="Ecuaci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>
    <w:nsid w:val="39D72B90"/>
    <w:multiLevelType w:val="singleLevel"/>
    <w:tmpl w:val="EC10C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b/>
        <w:i w:val="0"/>
        <w:sz w:val="24"/>
      </w:rPr>
    </w:lvl>
  </w:abstractNum>
  <w:abstractNum w:abstractNumId="6">
    <w:nsid w:val="3E8A7819"/>
    <w:multiLevelType w:val="singleLevel"/>
    <w:tmpl w:val="D0362038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7">
    <w:nsid w:val="3EB327F0"/>
    <w:multiLevelType w:val="singleLevel"/>
    <w:tmpl w:val="14CAF440"/>
    <w:lvl w:ilvl="0">
      <w:start w:val="1"/>
      <w:numFmt w:val="decimal"/>
      <w:pStyle w:val="Figura"/>
      <w:lvlText w:val="Figura %1."/>
      <w:lvlJc w:val="left"/>
      <w:pPr>
        <w:tabs>
          <w:tab w:val="num" w:pos="1080"/>
        </w:tabs>
        <w:ind w:left="284" w:hanging="284"/>
      </w:pPr>
      <w:rPr>
        <w:rFonts w:ascii="Times New Roman" w:hAnsi="Times New Roman" w:hint="default"/>
        <w:b/>
        <w:i w:val="0"/>
        <w:sz w:val="24"/>
      </w:rPr>
    </w:lvl>
  </w:abstractNum>
  <w:abstractNum w:abstractNumId="8">
    <w:nsid w:val="4DC136B0"/>
    <w:multiLevelType w:val="multilevel"/>
    <w:tmpl w:val="101EADE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" w:hAnsi="Times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1F317CF"/>
    <w:multiLevelType w:val="singleLevel"/>
    <w:tmpl w:val="FE582040"/>
    <w:lvl w:ilvl="0">
      <w:start w:val="1"/>
      <w:numFmt w:val="decimal"/>
      <w:pStyle w:val="Titulotercernivel"/>
      <w:lvlText w:val="[%1]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0">
    <w:nsid w:val="692175A8"/>
    <w:multiLevelType w:val="multilevel"/>
    <w:tmpl w:val="965CC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3FE328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794A5148"/>
    <w:multiLevelType w:val="multilevel"/>
    <w:tmpl w:val="7E8897C4"/>
    <w:lvl w:ilvl="0">
      <w:start w:val="1"/>
      <w:numFmt w:val="decimal"/>
      <w:pStyle w:val="Ttuloprimernivel"/>
      <w:lvlText w:val="%1."/>
      <w:lvlJc w:val="left"/>
      <w:pPr>
        <w:tabs>
          <w:tab w:val="num" w:pos="360"/>
        </w:tabs>
        <w:ind w:left="0" w:firstLine="0"/>
      </w:pPr>
      <w:rPr>
        <w:rFonts w:ascii="Times" w:hAnsi="Times" w:hint="default"/>
        <w:b/>
        <w:i w:val="0"/>
        <w:sz w:val="28"/>
      </w:rPr>
    </w:lvl>
    <w:lvl w:ilvl="1">
      <w:start w:val="1"/>
      <w:numFmt w:val="decimal"/>
      <w:pStyle w:val="Ttulosegundonivel"/>
      <w:isLgl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7"/>
  </w:num>
  <w:num w:numId="6">
    <w:abstractNumId w:val="9"/>
  </w:num>
  <w:num w:numId="7">
    <w:abstractNumId w:val="10"/>
  </w:num>
  <w:num w:numId="8">
    <w:abstractNumId w:val="12"/>
  </w:num>
  <w:num w:numId="9">
    <w:abstractNumId w:val="12"/>
  </w:num>
  <w:num w:numId="10">
    <w:abstractNumId w:val="12"/>
  </w:num>
  <w:num w:numId="11">
    <w:abstractNumId w:val="7"/>
  </w:num>
  <w:num w:numId="12">
    <w:abstractNumId w:val="1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4"/>
  </w:num>
  <w:num w:numId="20">
    <w:abstractNumId w:val="12"/>
  </w:num>
  <w:num w:numId="21">
    <w:abstractNumId w:val="8"/>
  </w:num>
  <w:num w:numId="22">
    <w:abstractNumId w:val="8"/>
  </w:num>
  <w:num w:numId="23">
    <w:abstractNumId w:val="2"/>
  </w:num>
  <w:num w:numId="24">
    <w:abstractNumId w:val="11"/>
  </w:num>
  <w:num w:numId="25">
    <w:abstractNumId w:val="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337"/>
    <w:rsid w:val="000650FE"/>
    <w:rsid w:val="00152337"/>
    <w:rsid w:val="00306CE7"/>
    <w:rsid w:val="00575EC8"/>
    <w:rsid w:val="00817935"/>
    <w:rsid w:val="009B4CA0"/>
    <w:rsid w:val="00B02EAD"/>
    <w:rsid w:val="00C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C661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pPr>
      <w:spacing w:before="480" w:after="240"/>
      <w:jc w:val="center"/>
      <w:outlineLvl w:val="0"/>
    </w:pPr>
    <w:rPr>
      <w:rFonts w:ascii="Times" w:hAnsi="Times"/>
      <w:b/>
      <w:caps/>
      <w:sz w:val="28"/>
      <w:lang w:val="es-ES" w:eastAsia="es-ES"/>
    </w:rPr>
  </w:style>
  <w:style w:type="paragraph" w:customStyle="1" w:styleId="Ttuloprincipal">
    <w:name w:val="Título principal"/>
    <w:pPr>
      <w:spacing w:before="120" w:after="640"/>
      <w:jc w:val="center"/>
      <w:outlineLvl w:val="0"/>
    </w:pPr>
    <w:rPr>
      <w:rFonts w:ascii="Times" w:hAnsi="Times"/>
      <w:sz w:val="48"/>
      <w:lang w:val="es-ES" w:eastAsia="es-ES"/>
    </w:rPr>
  </w:style>
  <w:style w:type="paragraph" w:customStyle="1" w:styleId="Ttuloprimernivel">
    <w:name w:val="Título primer nivel"/>
    <w:pPr>
      <w:numPr>
        <w:numId w:val="20"/>
      </w:numPr>
      <w:tabs>
        <w:tab w:val="clear" w:pos="360"/>
        <w:tab w:val="left" w:pos="567"/>
      </w:tabs>
      <w:spacing w:before="480" w:after="240"/>
      <w:ind w:left="567" w:hanging="567"/>
      <w:jc w:val="both"/>
      <w:outlineLvl w:val="0"/>
    </w:pPr>
    <w:rPr>
      <w:rFonts w:ascii="Times" w:hAnsi="Times"/>
      <w:b/>
      <w:sz w:val="24"/>
      <w:lang w:val="es-ES" w:eastAsia="es-ES"/>
    </w:rPr>
  </w:style>
  <w:style w:type="paragraph" w:customStyle="1" w:styleId="Ttulosegundonivel">
    <w:name w:val="Título segundo nivel"/>
    <w:pPr>
      <w:numPr>
        <w:ilvl w:val="1"/>
        <w:numId w:val="20"/>
      </w:numPr>
      <w:tabs>
        <w:tab w:val="clear" w:pos="360"/>
        <w:tab w:val="left" w:pos="567"/>
      </w:tabs>
      <w:spacing w:before="320" w:after="240"/>
      <w:ind w:left="567" w:hanging="567"/>
      <w:jc w:val="both"/>
      <w:outlineLvl w:val="1"/>
    </w:pPr>
    <w:rPr>
      <w:b/>
      <w:sz w:val="24"/>
      <w:lang w:val="es-ES" w:eastAsia="es-ES"/>
    </w:rPr>
  </w:style>
  <w:style w:type="paragraph" w:customStyle="1" w:styleId="Figura">
    <w:name w:val="Figura"/>
    <w:pPr>
      <w:numPr>
        <w:numId w:val="11"/>
      </w:numPr>
      <w:tabs>
        <w:tab w:val="left" w:pos="284"/>
      </w:tabs>
      <w:spacing w:before="120" w:after="240"/>
      <w:jc w:val="center"/>
    </w:pPr>
    <w:rPr>
      <w:b/>
      <w:sz w:val="24"/>
      <w:lang w:val="es-ES" w:eastAsia="es-ES"/>
    </w:rPr>
  </w:style>
  <w:style w:type="paragraph" w:customStyle="1" w:styleId="Tabla">
    <w:name w:val="Tabla"/>
    <w:pPr>
      <w:numPr>
        <w:numId w:val="12"/>
      </w:numPr>
      <w:tabs>
        <w:tab w:val="left" w:pos="284"/>
        <w:tab w:val="left" w:pos="567"/>
      </w:tabs>
      <w:spacing w:before="240" w:after="120"/>
      <w:jc w:val="center"/>
    </w:pPr>
    <w:rPr>
      <w:b/>
      <w:sz w:val="24"/>
      <w:lang w:val="es-ES" w:eastAsia="es-ES"/>
    </w:rPr>
  </w:style>
  <w:style w:type="paragraph" w:customStyle="1" w:styleId="Titulotercernivel">
    <w:name w:val="Titulo tercer nivel"/>
    <w:basedOn w:val="Normal"/>
    <w:pPr>
      <w:spacing w:before="240" w:after="240"/>
      <w:outlineLvl w:val="2"/>
    </w:pPr>
    <w:rPr>
      <w:b/>
      <w:i/>
      <w:lang w:val="es-ES_tradnl"/>
    </w:rPr>
  </w:style>
  <w:style w:type="paragraph" w:customStyle="1" w:styleId="Ecuacin">
    <w:name w:val="Ecuación"/>
    <w:pPr>
      <w:framePr w:hSpace="142" w:vSpace="142" w:wrap="around" w:vAnchor="text" w:hAnchor="text" w:xAlign="right" w:y="1"/>
      <w:numPr>
        <w:numId w:val="19"/>
      </w:numPr>
      <w:tabs>
        <w:tab w:val="left" w:pos="567"/>
      </w:tabs>
      <w:jc w:val="right"/>
    </w:pPr>
    <w:rPr>
      <w:sz w:val="24"/>
      <w:lang w:val="es-ES_tradnl" w:eastAsia="es-ES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Prrafodelista">
    <w:name w:val="List Paragraph"/>
    <w:basedOn w:val="Normal"/>
    <w:uiPriority w:val="34"/>
    <w:qFormat/>
    <w:rsid w:val="00306CE7"/>
    <w:pPr>
      <w:ind w:left="720"/>
      <w:contextualSpacing/>
    </w:pPr>
  </w:style>
  <w:style w:type="table" w:styleId="Tablaconcuadrcula">
    <w:name w:val="Table Grid"/>
    <w:basedOn w:val="Tablanormal"/>
    <w:uiPriority w:val="59"/>
    <w:rsid w:val="00306C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pPr>
      <w:spacing w:before="480" w:after="240"/>
      <w:jc w:val="center"/>
      <w:outlineLvl w:val="0"/>
    </w:pPr>
    <w:rPr>
      <w:rFonts w:ascii="Times" w:hAnsi="Times"/>
      <w:b/>
      <w:caps/>
      <w:sz w:val="28"/>
      <w:lang w:val="es-ES" w:eastAsia="es-ES"/>
    </w:rPr>
  </w:style>
  <w:style w:type="paragraph" w:customStyle="1" w:styleId="Ttuloprincipal">
    <w:name w:val="Título principal"/>
    <w:pPr>
      <w:spacing w:before="120" w:after="640"/>
      <w:jc w:val="center"/>
      <w:outlineLvl w:val="0"/>
    </w:pPr>
    <w:rPr>
      <w:rFonts w:ascii="Times" w:hAnsi="Times"/>
      <w:sz w:val="48"/>
      <w:lang w:val="es-ES" w:eastAsia="es-ES"/>
    </w:rPr>
  </w:style>
  <w:style w:type="paragraph" w:customStyle="1" w:styleId="Ttuloprimernivel">
    <w:name w:val="Título primer nivel"/>
    <w:pPr>
      <w:numPr>
        <w:numId w:val="20"/>
      </w:numPr>
      <w:tabs>
        <w:tab w:val="clear" w:pos="360"/>
        <w:tab w:val="left" w:pos="567"/>
      </w:tabs>
      <w:spacing w:before="480" w:after="240"/>
      <w:ind w:left="567" w:hanging="567"/>
      <w:jc w:val="both"/>
      <w:outlineLvl w:val="0"/>
    </w:pPr>
    <w:rPr>
      <w:rFonts w:ascii="Times" w:hAnsi="Times"/>
      <w:b/>
      <w:sz w:val="24"/>
      <w:lang w:val="es-ES" w:eastAsia="es-ES"/>
    </w:rPr>
  </w:style>
  <w:style w:type="paragraph" w:customStyle="1" w:styleId="Ttulosegundonivel">
    <w:name w:val="Título segundo nivel"/>
    <w:pPr>
      <w:numPr>
        <w:ilvl w:val="1"/>
        <w:numId w:val="20"/>
      </w:numPr>
      <w:tabs>
        <w:tab w:val="clear" w:pos="360"/>
        <w:tab w:val="left" w:pos="567"/>
      </w:tabs>
      <w:spacing w:before="320" w:after="240"/>
      <w:ind w:left="567" w:hanging="567"/>
      <w:jc w:val="both"/>
      <w:outlineLvl w:val="1"/>
    </w:pPr>
    <w:rPr>
      <w:b/>
      <w:sz w:val="24"/>
      <w:lang w:val="es-ES" w:eastAsia="es-ES"/>
    </w:rPr>
  </w:style>
  <w:style w:type="paragraph" w:customStyle="1" w:styleId="Figura">
    <w:name w:val="Figura"/>
    <w:pPr>
      <w:numPr>
        <w:numId w:val="11"/>
      </w:numPr>
      <w:tabs>
        <w:tab w:val="left" w:pos="284"/>
      </w:tabs>
      <w:spacing w:before="120" w:after="240"/>
      <w:jc w:val="center"/>
    </w:pPr>
    <w:rPr>
      <w:b/>
      <w:sz w:val="24"/>
      <w:lang w:val="es-ES" w:eastAsia="es-ES"/>
    </w:rPr>
  </w:style>
  <w:style w:type="paragraph" w:customStyle="1" w:styleId="Tabla">
    <w:name w:val="Tabla"/>
    <w:pPr>
      <w:numPr>
        <w:numId w:val="12"/>
      </w:numPr>
      <w:tabs>
        <w:tab w:val="left" w:pos="284"/>
        <w:tab w:val="left" w:pos="567"/>
      </w:tabs>
      <w:spacing w:before="240" w:after="120"/>
      <w:jc w:val="center"/>
    </w:pPr>
    <w:rPr>
      <w:b/>
      <w:sz w:val="24"/>
      <w:lang w:val="es-ES" w:eastAsia="es-ES"/>
    </w:rPr>
  </w:style>
  <w:style w:type="paragraph" w:customStyle="1" w:styleId="Titulotercernivel">
    <w:name w:val="Titulo tercer nivel"/>
    <w:basedOn w:val="Normal"/>
    <w:pPr>
      <w:spacing w:before="240" w:after="240"/>
      <w:outlineLvl w:val="2"/>
    </w:pPr>
    <w:rPr>
      <w:b/>
      <w:i/>
      <w:lang w:val="es-ES_tradnl"/>
    </w:rPr>
  </w:style>
  <w:style w:type="paragraph" w:customStyle="1" w:styleId="Ecuacin">
    <w:name w:val="Ecuación"/>
    <w:pPr>
      <w:framePr w:hSpace="142" w:vSpace="142" w:wrap="around" w:vAnchor="text" w:hAnchor="text" w:xAlign="right" w:y="1"/>
      <w:numPr>
        <w:numId w:val="19"/>
      </w:numPr>
      <w:tabs>
        <w:tab w:val="left" w:pos="567"/>
      </w:tabs>
      <w:jc w:val="right"/>
    </w:pPr>
    <w:rPr>
      <w:sz w:val="24"/>
      <w:lang w:val="es-ES_tradnl" w:eastAsia="es-ES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Prrafodelista">
    <w:name w:val="List Paragraph"/>
    <w:basedOn w:val="Normal"/>
    <w:uiPriority w:val="34"/>
    <w:qFormat/>
    <w:rsid w:val="00306CE7"/>
    <w:pPr>
      <w:ind w:left="720"/>
      <w:contextualSpacing/>
    </w:pPr>
  </w:style>
  <w:style w:type="table" w:styleId="Tablaconcuadrcula">
    <w:name w:val="Table Grid"/>
    <w:basedOn w:val="Tablanormal"/>
    <w:uiPriority w:val="59"/>
    <w:rsid w:val="00306C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Marcelo\Desktop\informe%20sema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\Dropbox\Marcelo\Desktop\informe semanal.dot</Template>
  <TotalTime>13</TotalTime>
  <Pages>8</Pages>
  <Words>1107</Words>
  <Characters>6093</Characters>
  <Application>Microsoft Macintosh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para la confección de informes de laboratorio</vt:lpstr>
      <vt:lpstr>Plantilla para la confección de informes de laboratorio</vt:lpstr>
    </vt:vector>
  </TitlesOfParts>
  <Company>ELO UTFSM</Company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la confección de informes de laboratorio</dc:title>
  <dc:subject/>
  <dc:creator>marcelo</dc:creator>
  <cp:keywords/>
  <cp:lastModifiedBy>Pablo Escalona</cp:lastModifiedBy>
  <cp:revision>2</cp:revision>
  <cp:lastPrinted>2001-08-03T00:38:00Z</cp:lastPrinted>
  <dcterms:created xsi:type="dcterms:W3CDTF">2017-05-23T14:54:00Z</dcterms:created>
  <dcterms:modified xsi:type="dcterms:W3CDTF">2021-11-11T15:06:00Z</dcterms:modified>
</cp:coreProperties>
</file>